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2" w:rightFromText="142" w:vertAnchor="page" w:horzAnchor="page" w:tblpX="8903" w:tblpY="21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325"/>
      </w:tblGrid>
      <w:tr w:rsidR="003A3BB8" w:rsidRPr="00647C53" w14:paraId="7F32C626" w14:textId="77777777" w:rsidTr="00647C53">
        <w:trPr>
          <w:trHeight w:val="567"/>
          <w:tblHeader/>
        </w:trPr>
        <w:tc>
          <w:tcPr>
            <w:tcW w:w="2325" w:type="dxa"/>
            <w:vAlign w:val="bottom"/>
          </w:tcPr>
          <w:p w14:paraId="5C21291B" w14:textId="77777777" w:rsidR="003A3BB8" w:rsidRPr="00647C53" w:rsidRDefault="003A3BB8" w:rsidP="00647C53">
            <w:pPr>
              <w:pStyle w:val="AfsenderKolofon"/>
            </w:pPr>
          </w:p>
        </w:tc>
      </w:tr>
      <w:tr w:rsidR="003A3BB8" w:rsidRPr="00647C53" w14:paraId="4BAB65EB" w14:textId="77777777" w:rsidTr="00647C53">
        <w:trPr>
          <w:trHeight w:val="567"/>
        </w:trPr>
        <w:tc>
          <w:tcPr>
            <w:tcW w:w="2325" w:type="dxa"/>
          </w:tcPr>
          <w:p w14:paraId="59E89BBC" w14:textId="77777777" w:rsidR="003A3BB8" w:rsidRPr="00647C53" w:rsidRDefault="003A3BB8" w:rsidP="00647C53">
            <w:pPr>
              <w:pStyle w:val="AfsenderKolofon"/>
            </w:pPr>
            <w:bookmarkStart w:id="0" w:name="bmkAfsenderKolofon"/>
            <w:bookmarkEnd w:id="0"/>
          </w:p>
        </w:tc>
      </w:tr>
      <w:tr w:rsidR="003A3BB8" w:rsidRPr="00647C53" w14:paraId="5DA86AB4" w14:textId="77777777" w:rsidTr="00647C53">
        <w:tc>
          <w:tcPr>
            <w:tcW w:w="2325" w:type="dxa"/>
          </w:tcPr>
          <w:p w14:paraId="0971D46C" w14:textId="77777777" w:rsidR="003A3BB8" w:rsidRPr="00647C53" w:rsidRDefault="003A3BB8" w:rsidP="00647C53">
            <w:pPr>
              <w:pStyle w:val="AfsenderKolofon"/>
            </w:pPr>
            <w:r w:rsidRPr="00647C53">
              <w:t xml:space="preserve">Dato: </w:t>
            </w:r>
            <w:r w:rsidR="00647C53" w:rsidRPr="00647C53">
              <w:rPr>
                <w:rFonts w:cs="Calibri Light"/>
              </w:rPr>
              <w:t>26.01.2024</w:t>
            </w:r>
          </w:p>
          <w:p w14:paraId="6EEEE3DC" w14:textId="77777777" w:rsidR="003A3BB8" w:rsidRPr="00647C53" w:rsidRDefault="003A3BB8" w:rsidP="00647C53">
            <w:pPr>
              <w:pStyle w:val="AfsenderKolofon"/>
            </w:pPr>
          </w:p>
        </w:tc>
      </w:tr>
      <w:tr w:rsidR="003A3BB8" w:rsidRPr="00647C53" w14:paraId="57C40573" w14:textId="77777777" w:rsidTr="00647C53">
        <w:trPr>
          <w:trHeight w:val="340"/>
        </w:trPr>
        <w:tc>
          <w:tcPr>
            <w:tcW w:w="2325" w:type="dxa"/>
          </w:tcPr>
          <w:p w14:paraId="211257EE" w14:textId="77777777" w:rsidR="003A3BB8" w:rsidRPr="00647C53" w:rsidRDefault="003A3BB8" w:rsidP="00647C53">
            <w:pPr>
              <w:pStyle w:val="AfsenderKolofon"/>
            </w:pPr>
          </w:p>
        </w:tc>
      </w:tr>
      <w:tr w:rsidR="003A3BB8" w:rsidRPr="00647C53" w14:paraId="487B450D" w14:textId="77777777" w:rsidTr="00647C53">
        <w:trPr>
          <w:trHeight w:val="567"/>
        </w:trPr>
        <w:tc>
          <w:tcPr>
            <w:tcW w:w="2325" w:type="dxa"/>
          </w:tcPr>
          <w:p w14:paraId="1611EB44" w14:textId="77777777" w:rsidR="003A3BB8" w:rsidRPr="00647C53" w:rsidRDefault="00647C53" w:rsidP="00647C53">
            <w:pPr>
              <w:pStyle w:val="AfsenderKolofon"/>
            </w:pPr>
            <w:r w:rsidRPr="00647C53">
              <w:rPr>
                <w:rFonts w:ascii="Calibri" w:hAnsi="Calibri" w:cs="Calibri"/>
                <w:b/>
              </w:rPr>
              <w:t>Lundevejsskolen</w:t>
            </w:r>
          </w:p>
        </w:tc>
      </w:tr>
      <w:tr w:rsidR="003A3BB8" w:rsidRPr="00647C53" w14:paraId="09679943" w14:textId="77777777" w:rsidTr="00647C53">
        <w:trPr>
          <w:trHeight w:val="340"/>
        </w:trPr>
        <w:tc>
          <w:tcPr>
            <w:tcW w:w="2325" w:type="dxa"/>
          </w:tcPr>
          <w:p w14:paraId="3C14EA26" w14:textId="77777777" w:rsidR="003A3BB8" w:rsidRPr="00647C53" w:rsidRDefault="003A3BB8" w:rsidP="00647C53">
            <w:pPr>
              <w:pStyle w:val="AfsenderKolofon"/>
            </w:pPr>
          </w:p>
        </w:tc>
      </w:tr>
      <w:tr w:rsidR="003A3BB8" w:rsidRPr="00647C53" w14:paraId="524F4560" w14:textId="77777777" w:rsidTr="00647C53">
        <w:tc>
          <w:tcPr>
            <w:tcW w:w="2325" w:type="dxa"/>
          </w:tcPr>
          <w:p w14:paraId="666F5091" w14:textId="77777777" w:rsidR="003A3BB8" w:rsidRPr="00647C53" w:rsidRDefault="003A3BB8" w:rsidP="00647C53">
            <w:pPr>
              <w:spacing w:line="220" w:lineRule="atLeas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647C53">
              <w:rPr>
                <w:rFonts w:asciiTheme="minorHAnsi" w:hAnsiTheme="minorHAnsi"/>
                <w:b/>
                <w:sz w:val="20"/>
                <w:szCs w:val="20"/>
              </w:rPr>
              <w:t>Kontakt</w:t>
            </w:r>
          </w:p>
          <w:p w14:paraId="5772B17A" w14:textId="77777777" w:rsidR="00647C53" w:rsidRPr="00647C53" w:rsidRDefault="00647C53" w:rsidP="00647C53">
            <w:pPr>
              <w:pStyle w:val="AfsenderKolofon"/>
              <w:rPr>
                <w:rFonts w:cs="Calibri Light"/>
              </w:rPr>
            </w:pPr>
            <w:r w:rsidRPr="00647C53">
              <w:rPr>
                <w:rFonts w:cs="Calibri Light"/>
              </w:rPr>
              <w:t>Thomas Løwe Nyborg</w:t>
            </w:r>
          </w:p>
          <w:p w14:paraId="660F7740" w14:textId="77777777" w:rsidR="00647C53" w:rsidRPr="00647C53" w:rsidRDefault="00647C53" w:rsidP="00647C53">
            <w:pPr>
              <w:pStyle w:val="AfsenderKolofon"/>
              <w:rPr>
                <w:rFonts w:cs="Calibri Light"/>
              </w:rPr>
            </w:pPr>
            <w:r w:rsidRPr="00647C53">
              <w:rPr>
                <w:rFonts w:cs="Calibri Light"/>
              </w:rPr>
              <w:t>Skoleleder</w:t>
            </w:r>
          </w:p>
          <w:p w14:paraId="7A5EBB99" w14:textId="77777777" w:rsidR="00647C53" w:rsidRPr="00647C53" w:rsidRDefault="00647C53" w:rsidP="00647C53">
            <w:pPr>
              <w:pStyle w:val="AfsenderKolofon"/>
              <w:rPr>
                <w:rFonts w:cs="Calibri Light"/>
              </w:rPr>
            </w:pPr>
            <w:r w:rsidRPr="00647C53">
              <w:rPr>
                <w:rFonts w:cs="Calibri Light"/>
              </w:rPr>
              <w:t>tny@horsholm.dk</w:t>
            </w:r>
          </w:p>
          <w:p w14:paraId="1F4FC542" w14:textId="77777777" w:rsidR="003A3BB8" w:rsidRPr="00647C53" w:rsidRDefault="00647C53" w:rsidP="00647C53">
            <w:pPr>
              <w:pStyle w:val="AfsenderKolofon"/>
            </w:pPr>
            <w:r w:rsidRPr="00647C53">
              <w:rPr>
                <w:rFonts w:cs="Calibri Light"/>
              </w:rPr>
              <w:t>Direkte tlf. 4849 6461</w:t>
            </w:r>
          </w:p>
        </w:tc>
      </w:tr>
    </w:tbl>
    <w:p w14:paraId="462549E5" w14:textId="77777777" w:rsidR="003A3BB8" w:rsidRPr="00647C53" w:rsidRDefault="003A3BB8" w:rsidP="003A3BB8">
      <w:pPr>
        <w:spacing w:line="24" w:lineRule="auto"/>
      </w:pPr>
    </w:p>
    <w:tbl>
      <w:tblPr>
        <w:tblStyle w:val="Tabel-Gitter"/>
        <w:tblpPr w:vertAnchor="page" w:horzAnchor="margin" w:tblpX="1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etitel"/>
        <w:tblDescription w:val="Sidetitel"/>
      </w:tblPr>
      <w:tblGrid>
        <w:gridCol w:w="6633"/>
      </w:tblGrid>
      <w:tr w:rsidR="003A3BB8" w:rsidRPr="00647C53" w14:paraId="0A009423" w14:textId="77777777" w:rsidTr="00EB4A06">
        <w:trPr>
          <w:trHeight w:hRule="exact" w:val="85"/>
          <w:tblHeader/>
        </w:trPr>
        <w:tc>
          <w:tcPr>
            <w:tcW w:w="6633" w:type="dxa"/>
            <w:tcBorders>
              <w:top w:val="single" w:sz="4" w:space="0" w:color="CFCFCF"/>
            </w:tcBorders>
          </w:tcPr>
          <w:p w14:paraId="1F909DC0" w14:textId="77777777" w:rsidR="003A3BB8" w:rsidRPr="00647C53" w:rsidRDefault="00647C53" w:rsidP="00201D38">
            <w:bookmarkStart w:id="1" w:name="bmkInstitutionLogoPage1"/>
            <w:bookmarkEnd w:id="1"/>
            <w:r>
              <w:rPr>
                <w:noProof/>
              </w:rPr>
              <w:drawing>
                <wp:inline distT="0" distB="0" distL="0" distR="0" wp14:anchorId="53D5DB18" wp14:editId="7EA3A85E">
                  <wp:extent cx="78740" cy="53975"/>
                  <wp:effectExtent l="0" t="0" r="0" b="3175"/>
                  <wp:docPr id="1688577517" name="Billede 2" descr="Logo" title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577517" name="Billede 2" descr="Logo" title="Log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" cy="5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B8" w:rsidRPr="00647C53" w14:paraId="4F627A48" w14:textId="77777777" w:rsidTr="00EB4A06">
        <w:tc>
          <w:tcPr>
            <w:tcW w:w="6633" w:type="dxa"/>
          </w:tcPr>
          <w:p w14:paraId="533FBDD5" w14:textId="3F6188FC" w:rsidR="003A3BB8" w:rsidRPr="00647C53" w:rsidRDefault="003A3BB8" w:rsidP="00201D38">
            <w:pPr>
              <w:pStyle w:val="NotatOverskrift"/>
              <w:framePr w:wrap="auto" w:vAnchor="margin" w:hAnchor="text" w:xAlign="left" w:yAlign="inline"/>
              <w:suppressOverlap w:val="0"/>
            </w:pPr>
          </w:p>
        </w:tc>
      </w:tr>
      <w:tr w:rsidR="003A3BB8" w:rsidRPr="00647C53" w14:paraId="038D073E" w14:textId="77777777" w:rsidTr="00EB4A06">
        <w:tc>
          <w:tcPr>
            <w:tcW w:w="6633" w:type="dxa"/>
          </w:tcPr>
          <w:p w14:paraId="0FF9F733" w14:textId="5516CB56" w:rsidR="003A3BB8" w:rsidRPr="00647C53" w:rsidRDefault="00647C53" w:rsidP="00647C53">
            <w:pPr>
              <w:pStyle w:val="NotatUnderoverskrift"/>
            </w:pPr>
            <w:r w:rsidRPr="00647C53">
              <w:rPr>
                <w:rFonts w:cs="Calibri Light"/>
              </w:rPr>
              <w:t>Bilag 1 Spørgeskemaundersøgelse</w:t>
            </w:r>
          </w:p>
        </w:tc>
      </w:tr>
    </w:tbl>
    <w:p w14:paraId="545B9357" w14:textId="77777777" w:rsidR="003A3BB8" w:rsidRPr="00647C53" w:rsidRDefault="003A3BB8" w:rsidP="003A3BB8">
      <w:pPr>
        <w:spacing w:line="24" w:lineRule="auto"/>
      </w:pPr>
    </w:p>
    <w:p w14:paraId="583044D3" w14:textId="77777777" w:rsidR="003A3BB8" w:rsidRPr="00647C53" w:rsidRDefault="003A3BB8" w:rsidP="003A3BB8">
      <w:pPr>
        <w:spacing w:line="24" w:lineRule="auto"/>
      </w:pPr>
    </w:p>
    <w:p w14:paraId="4ECD32C9" w14:textId="77777777" w:rsidR="00644A44" w:rsidRPr="00647C53" w:rsidRDefault="00647C53" w:rsidP="00647C53">
      <w:pPr>
        <w:pStyle w:val="Overskrift1"/>
      </w:pPr>
      <w:r w:rsidRPr="00647C53">
        <w:rPr>
          <w:rFonts w:ascii="Calibri" w:hAnsi="Calibri" w:cs="Calibri"/>
        </w:rPr>
        <w:t>Revideret spørgsmål</w:t>
      </w:r>
    </w:p>
    <w:p w14:paraId="31222495" w14:textId="77777777" w:rsidR="007B2496" w:rsidRPr="00647C53" w:rsidRDefault="007B2496" w:rsidP="007B2496"/>
    <w:p w14:paraId="05239BAA" w14:textId="77777777" w:rsidR="00647C53" w:rsidRPr="00647C53" w:rsidRDefault="00647C53" w:rsidP="00647C53">
      <w:pPr>
        <w:rPr>
          <w:b/>
          <w:bCs/>
        </w:rPr>
      </w:pPr>
      <w:r w:rsidRPr="00647C53">
        <w:rPr>
          <w:b/>
          <w:bCs/>
        </w:rPr>
        <w:t>Faste spørgsmål (skal gentages hvert år)</w:t>
      </w:r>
    </w:p>
    <w:p w14:paraId="2BBA6E47" w14:textId="6E122BEE" w:rsidR="00F673D3" w:rsidRDefault="00647C53" w:rsidP="00F673D3">
      <w:r>
        <w:t xml:space="preserve"> </w:t>
      </w:r>
    </w:p>
    <w:p w14:paraId="3AB9BFEF" w14:textId="2060F888" w:rsidR="00647C53" w:rsidRDefault="00647C53" w:rsidP="00647C53">
      <w:pPr>
        <w:pStyle w:val="Listeafsnit"/>
        <w:numPr>
          <w:ilvl w:val="0"/>
          <w:numId w:val="2"/>
        </w:numPr>
      </w:pPr>
      <w:r>
        <w:t>I hvilken grad oplever du, at dit barn får passende faglig undervisning ift. dit barns faglige niveau og udfordringer?</w:t>
      </w:r>
    </w:p>
    <w:p w14:paraId="03050653" w14:textId="77777777" w:rsidR="00647C53" w:rsidRDefault="00647C53" w:rsidP="00647C53"/>
    <w:p w14:paraId="72D0511A" w14:textId="16288BF3" w:rsidR="00647C53" w:rsidRDefault="00647C53" w:rsidP="00647C53">
      <w:pPr>
        <w:pStyle w:val="Listeafsnit"/>
        <w:numPr>
          <w:ilvl w:val="0"/>
          <w:numId w:val="2"/>
        </w:numPr>
      </w:pPr>
      <w:r>
        <w:t>I hvilken grad oplever du, at skolens pædagogik understøtter dit barns trivsel?</w:t>
      </w:r>
    </w:p>
    <w:p w14:paraId="3CC44011" w14:textId="77777777" w:rsidR="00647C53" w:rsidRDefault="00647C53" w:rsidP="00647C53"/>
    <w:p w14:paraId="4FDAB30D" w14:textId="5AE89EC0" w:rsidR="00647C53" w:rsidRDefault="00647C53" w:rsidP="00647C53">
      <w:pPr>
        <w:pStyle w:val="Listeafsnit"/>
        <w:numPr>
          <w:ilvl w:val="0"/>
          <w:numId w:val="2"/>
        </w:numPr>
      </w:pPr>
      <w:r>
        <w:t xml:space="preserve">Hvor tilfreds er du med det sociale eleverne imellem på skolen? </w:t>
      </w:r>
    </w:p>
    <w:p w14:paraId="1413E2A0" w14:textId="77777777" w:rsidR="00647C53" w:rsidRDefault="00647C53" w:rsidP="00647C53"/>
    <w:p w14:paraId="59E9D2FD" w14:textId="43ACB71E" w:rsidR="00647C53" w:rsidRDefault="00647C53" w:rsidP="00647C53">
      <w:pPr>
        <w:pStyle w:val="Listeafsnit"/>
        <w:numPr>
          <w:ilvl w:val="0"/>
          <w:numId w:val="2"/>
        </w:numPr>
      </w:pPr>
      <w:r>
        <w:t>Hvor tilfreds er du med kommunikationen mellem skole og hjem?</w:t>
      </w:r>
    </w:p>
    <w:p w14:paraId="5A5C4310" w14:textId="77777777" w:rsidR="00F673D3" w:rsidRDefault="00F673D3" w:rsidP="00F673D3">
      <w:pPr>
        <w:pStyle w:val="Listeafsnit"/>
      </w:pPr>
    </w:p>
    <w:p w14:paraId="0C079C47" w14:textId="451DC38E" w:rsidR="00F673D3" w:rsidRDefault="00F673D3" w:rsidP="00F673D3">
      <w:pPr>
        <w:pStyle w:val="Listeafsnit"/>
        <w:numPr>
          <w:ilvl w:val="0"/>
          <w:numId w:val="2"/>
        </w:numPr>
      </w:pPr>
      <w:r>
        <w:t xml:space="preserve">Hvor tilfreds er du samlet set med skolen?  </w:t>
      </w:r>
    </w:p>
    <w:p w14:paraId="75F530C1" w14:textId="77777777" w:rsidR="00F673D3" w:rsidRDefault="00F673D3" w:rsidP="00F673D3">
      <w:pPr>
        <w:pStyle w:val="Listeafsnit"/>
      </w:pPr>
    </w:p>
    <w:p w14:paraId="7A501CF5" w14:textId="77777777" w:rsidR="00647C53" w:rsidRDefault="00647C53" w:rsidP="00647C53"/>
    <w:p w14:paraId="6E73D62B" w14:textId="77777777" w:rsidR="00647C53" w:rsidRDefault="00647C53" w:rsidP="00647C53">
      <w:r>
        <w:t>Har du nogen kommentarer til bestyrelsen</w:t>
      </w:r>
      <w:proofErr w:type="gramStart"/>
      <w:r>
        <w:t>.</w:t>
      </w:r>
      <w:proofErr w:type="gramEnd"/>
      <w:r>
        <w:t xml:space="preserve"> Evt. uddybning af din besvarelse:</w:t>
      </w:r>
    </w:p>
    <w:p w14:paraId="6CEC1080" w14:textId="77777777" w:rsidR="00647C53" w:rsidRDefault="00647C53" w:rsidP="00647C53"/>
    <w:p w14:paraId="3741F975" w14:textId="77777777" w:rsidR="00647C53" w:rsidRDefault="00647C53" w:rsidP="00647C53">
      <w:r>
        <w:t>[Fri tekst]</w:t>
      </w:r>
    </w:p>
    <w:p w14:paraId="790BDA30" w14:textId="77777777" w:rsidR="00647C53" w:rsidRDefault="00647C53" w:rsidP="00647C53"/>
    <w:p w14:paraId="56BE57BA" w14:textId="77777777" w:rsidR="00647C53" w:rsidRDefault="00647C53" w:rsidP="00647C53">
      <w:r>
        <w:t xml:space="preserve"> </w:t>
      </w:r>
    </w:p>
    <w:p w14:paraId="0E811807" w14:textId="77777777" w:rsidR="00647C53" w:rsidRPr="00647C53" w:rsidRDefault="00647C53" w:rsidP="00647C53">
      <w:pPr>
        <w:rPr>
          <w:b/>
          <w:bCs/>
        </w:rPr>
      </w:pPr>
      <w:r w:rsidRPr="00647C53">
        <w:rPr>
          <w:b/>
          <w:bCs/>
        </w:rPr>
        <w:t>Tema – mulig udvidelse af Lundevejsskolen</w:t>
      </w:r>
    </w:p>
    <w:p w14:paraId="09837D91" w14:textId="77777777" w:rsidR="00647C53" w:rsidRDefault="00647C53" w:rsidP="00647C53"/>
    <w:p w14:paraId="1474DFEC" w14:textId="749BFBD4" w:rsidR="00647C53" w:rsidRDefault="00647C53" w:rsidP="00214CA0">
      <w:pPr>
        <w:pStyle w:val="Listeafsnit"/>
        <w:numPr>
          <w:ilvl w:val="0"/>
          <w:numId w:val="2"/>
        </w:numPr>
      </w:pPr>
      <w:r>
        <w:t xml:space="preserve">Hvis politikerne overvejer at udvide Lundevejsskolen. Det kan fx være ved at bygge til på skolens grund. Hvad synes du skolen skal være opmærksom på i den forbindelse?           </w:t>
      </w:r>
    </w:p>
    <w:p w14:paraId="62BF15B5" w14:textId="77777777" w:rsidR="00647C53" w:rsidRDefault="00647C53" w:rsidP="00647C53"/>
    <w:p w14:paraId="57B0AAB4" w14:textId="77777777" w:rsidR="00647C53" w:rsidRDefault="00647C53" w:rsidP="00647C53">
      <w:r>
        <w:t>[Fri tekst]</w:t>
      </w:r>
    </w:p>
    <w:p w14:paraId="55C65C2A" w14:textId="77777777" w:rsidR="00647C53" w:rsidRDefault="00647C53" w:rsidP="00647C53"/>
    <w:p w14:paraId="35CA8D34" w14:textId="77777777" w:rsidR="00647C53" w:rsidRDefault="00647C53" w:rsidP="00647C53">
      <w:r>
        <w:t>I forhold til skolens nuværende rammer.</w:t>
      </w:r>
    </w:p>
    <w:p w14:paraId="3697C47B" w14:textId="77777777" w:rsidR="00647C53" w:rsidRDefault="00647C53" w:rsidP="00647C53"/>
    <w:p w14:paraId="1D53A649" w14:textId="086C1D0E" w:rsidR="00F673D3" w:rsidRDefault="00647C53" w:rsidP="00214CA0">
      <w:r>
        <w:t>Hvor tilfreds er du og dit barn med det generelle støjniveau?</w:t>
      </w:r>
      <w:r w:rsidR="00405BC7">
        <w:t xml:space="preserve">  </w:t>
      </w:r>
    </w:p>
    <w:p w14:paraId="5C56D0A7" w14:textId="7AA6963A" w:rsidR="00F673D3" w:rsidRDefault="00405BC7" w:rsidP="00214CA0">
      <w:pPr>
        <w:pStyle w:val="Listeafsnit"/>
        <w:numPr>
          <w:ilvl w:val="0"/>
          <w:numId w:val="2"/>
        </w:numPr>
      </w:pPr>
      <w:r>
        <w:t xml:space="preserve">I </w:t>
      </w:r>
      <w:r w:rsidR="00F673D3">
        <w:t xml:space="preserve">timerne? </w:t>
      </w:r>
      <w:r>
        <w:t xml:space="preserve"> </w:t>
      </w:r>
    </w:p>
    <w:p w14:paraId="77596C2F" w14:textId="2D2D19DE" w:rsidR="00647C53" w:rsidRDefault="00405BC7" w:rsidP="00214CA0">
      <w:pPr>
        <w:pStyle w:val="Listeafsnit"/>
        <w:numPr>
          <w:ilvl w:val="0"/>
          <w:numId w:val="2"/>
        </w:numPr>
      </w:pPr>
      <w:r>
        <w:t xml:space="preserve">I </w:t>
      </w:r>
      <w:r w:rsidR="00F673D3">
        <w:t>pauserne mellem de faglige aktiviteter?</w:t>
      </w:r>
    </w:p>
    <w:p w14:paraId="3C984E8C" w14:textId="7A9B9616" w:rsidR="00647C53" w:rsidRDefault="00F673D3" w:rsidP="00214CA0">
      <w:pPr>
        <w:pStyle w:val="Listeafsnit"/>
        <w:numPr>
          <w:ilvl w:val="0"/>
          <w:numId w:val="2"/>
        </w:numPr>
      </w:pPr>
      <w:r>
        <w:t>I frikvartererne?</w:t>
      </w:r>
    </w:p>
    <w:p w14:paraId="7C4BCA18" w14:textId="77777777" w:rsidR="0043549B" w:rsidRDefault="00647C53" w:rsidP="00647C53">
      <w:r>
        <w:lastRenderedPageBreak/>
        <w:t>Hvor tilfreds er du og dit barn med de indendørs arealer? (Plads og indretning)</w:t>
      </w:r>
    </w:p>
    <w:p w14:paraId="33085480" w14:textId="77777777" w:rsidR="0043549B" w:rsidRDefault="0043549B" w:rsidP="00647C53"/>
    <w:p w14:paraId="02123B02" w14:textId="2D119B4C" w:rsidR="00214CA0" w:rsidRDefault="00214CA0" w:rsidP="00336A38">
      <w:pPr>
        <w:pStyle w:val="Listeafsnit"/>
        <w:numPr>
          <w:ilvl w:val="0"/>
          <w:numId w:val="2"/>
        </w:numPr>
      </w:pPr>
      <w:r>
        <w:t xml:space="preserve">I timerne?  </w:t>
      </w:r>
    </w:p>
    <w:p w14:paraId="106E74AD" w14:textId="1EB92238" w:rsidR="00214CA0" w:rsidRDefault="00214CA0" w:rsidP="00336A38">
      <w:pPr>
        <w:pStyle w:val="Listeafsnit"/>
        <w:numPr>
          <w:ilvl w:val="0"/>
          <w:numId w:val="2"/>
        </w:numPr>
      </w:pPr>
      <w:r>
        <w:t>I pauserne mellem de faglige aktiviteter?</w:t>
      </w:r>
    </w:p>
    <w:p w14:paraId="787EC61F" w14:textId="63CBB6A6" w:rsidR="00214CA0" w:rsidRDefault="00214CA0" w:rsidP="00336A38">
      <w:pPr>
        <w:pStyle w:val="Listeafsnit"/>
        <w:numPr>
          <w:ilvl w:val="0"/>
          <w:numId w:val="2"/>
        </w:numPr>
      </w:pPr>
      <w:r>
        <w:t>I frikvartererne?</w:t>
      </w:r>
    </w:p>
    <w:p w14:paraId="2FAB0E04" w14:textId="77777777" w:rsidR="00647C53" w:rsidRDefault="00647C53" w:rsidP="00647C53"/>
    <w:p w14:paraId="50457BA8" w14:textId="77777777" w:rsidR="00647C53" w:rsidRDefault="00647C53" w:rsidP="00647C53">
      <w:r>
        <w:t>Hvor tilfreds er du og dit barn med de udendørs arealer? (Plads og indretning)</w:t>
      </w:r>
    </w:p>
    <w:p w14:paraId="39117DFB" w14:textId="77777777" w:rsidR="0043549B" w:rsidRDefault="0043549B" w:rsidP="00647C53"/>
    <w:p w14:paraId="7C0C4A63" w14:textId="3D9DA152" w:rsidR="00214CA0" w:rsidRDefault="00214CA0" w:rsidP="00336A38">
      <w:pPr>
        <w:pStyle w:val="Listeafsnit"/>
        <w:numPr>
          <w:ilvl w:val="0"/>
          <w:numId w:val="2"/>
        </w:numPr>
      </w:pPr>
      <w:r>
        <w:t xml:space="preserve">I timerne?  </w:t>
      </w:r>
    </w:p>
    <w:p w14:paraId="7E8EC474" w14:textId="383AA7C2" w:rsidR="00214CA0" w:rsidRDefault="00214CA0" w:rsidP="00336A38">
      <w:pPr>
        <w:pStyle w:val="Listeafsnit"/>
        <w:numPr>
          <w:ilvl w:val="0"/>
          <w:numId w:val="2"/>
        </w:numPr>
      </w:pPr>
      <w:r>
        <w:t>I pauserne mellem de faglige aktiviteter?</w:t>
      </w:r>
    </w:p>
    <w:p w14:paraId="46138629" w14:textId="2884BD24" w:rsidR="00214CA0" w:rsidRDefault="00214CA0" w:rsidP="00336A38">
      <w:pPr>
        <w:pStyle w:val="Listeafsnit"/>
        <w:numPr>
          <w:ilvl w:val="0"/>
          <w:numId w:val="2"/>
        </w:numPr>
      </w:pPr>
      <w:r>
        <w:t>I frikvartererne?</w:t>
      </w:r>
    </w:p>
    <w:p w14:paraId="29761775" w14:textId="77777777" w:rsidR="00214CA0" w:rsidRDefault="00214CA0" w:rsidP="00214CA0"/>
    <w:p w14:paraId="32AF6FA9" w14:textId="77777777" w:rsidR="00647C53" w:rsidRDefault="00647C53" w:rsidP="00647C53">
      <w:r>
        <w:t>Kommentarer til besvarelse:</w:t>
      </w:r>
    </w:p>
    <w:p w14:paraId="0F5B7D2A" w14:textId="77777777" w:rsidR="00647C53" w:rsidRDefault="00647C53" w:rsidP="00647C53">
      <w:r>
        <w:t>[Fri tekst]</w:t>
      </w:r>
    </w:p>
    <w:p w14:paraId="43DD74C5" w14:textId="77777777" w:rsidR="00647C53" w:rsidRDefault="00647C53" w:rsidP="00647C53"/>
    <w:p w14:paraId="59786068" w14:textId="77777777" w:rsidR="00647C53" w:rsidRDefault="00647C53" w:rsidP="00647C53"/>
    <w:p w14:paraId="305DA58E" w14:textId="55747399" w:rsidR="00647C53" w:rsidRPr="00647C53" w:rsidRDefault="00647C53" w:rsidP="00647C53">
      <w:pPr>
        <w:rPr>
          <w:b/>
          <w:bCs/>
        </w:rPr>
      </w:pPr>
      <w:r w:rsidRPr="00647C53">
        <w:rPr>
          <w:b/>
          <w:bCs/>
        </w:rPr>
        <w:t>Svarmuligheder</w:t>
      </w:r>
    </w:p>
    <w:p w14:paraId="13A50564" w14:textId="77777777" w:rsidR="00647C53" w:rsidRDefault="00647C53" w:rsidP="00647C53"/>
    <w:p w14:paraId="3CCC87C6" w14:textId="77777777" w:rsidR="00647C53" w:rsidRDefault="00647C53" w:rsidP="00647C53">
      <w:r>
        <w:t>Meget tilfreds</w:t>
      </w:r>
    </w:p>
    <w:p w14:paraId="0D81847C" w14:textId="77777777" w:rsidR="00647C53" w:rsidRDefault="00647C53" w:rsidP="00647C53">
      <w:r>
        <w:t>Tilfreds</w:t>
      </w:r>
    </w:p>
    <w:p w14:paraId="3CC43C73" w14:textId="77777777" w:rsidR="00647C53" w:rsidRDefault="00647C53" w:rsidP="00647C53">
      <w:r>
        <w:t>Hverken eller</w:t>
      </w:r>
    </w:p>
    <w:p w14:paraId="4F4FD27B" w14:textId="77777777" w:rsidR="00647C53" w:rsidRDefault="00647C53" w:rsidP="00647C53">
      <w:r>
        <w:t>Utilfreds</w:t>
      </w:r>
    </w:p>
    <w:p w14:paraId="444A9632" w14:textId="77777777" w:rsidR="00647C53" w:rsidRDefault="00647C53" w:rsidP="00647C53">
      <w:r>
        <w:t>Meget utilfreds</w:t>
      </w:r>
    </w:p>
    <w:p w14:paraId="05E240A0" w14:textId="77777777" w:rsidR="000A31F7" w:rsidRPr="00647C53" w:rsidRDefault="000A31F7" w:rsidP="000A31F7"/>
    <w:sectPr w:rsidR="000A31F7" w:rsidRPr="00647C53" w:rsidSect="00D213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53" w:right="3969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91C9" w14:textId="77777777" w:rsidR="00647C53" w:rsidRPr="00647C53" w:rsidRDefault="00647C53" w:rsidP="00DE687F">
      <w:pPr>
        <w:spacing w:line="240" w:lineRule="auto"/>
      </w:pPr>
      <w:r w:rsidRPr="00647C53">
        <w:separator/>
      </w:r>
    </w:p>
  </w:endnote>
  <w:endnote w:type="continuationSeparator" w:id="0">
    <w:p w14:paraId="6DBD87D7" w14:textId="77777777" w:rsidR="00647C53" w:rsidRPr="00647C53" w:rsidRDefault="00647C53" w:rsidP="00DE687F">
      <w:pPr>
        <w:spacing w:line="240" w:lineRule="auto"/>
      </w:pPr>
      <w:r w:rsidRPr="00647C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E1578B" w:rsidRPr="00647C53" w14:paraId="27EFE06A" w14:textId="77777777" w:rsidTr="00F65851">
      <w:tc>
        <w:tcPr>
          <w:tcW w:w="1134" w:type="dxa"/>
        </w:tcPr>
        <w:p w14:paraId="5D2D24F6" w14:textId="77777777" w:rsidR="00E1578B" w:rsidRPr="00647C53" w:rsidRDefault="00E1578B" w:rsidP="00F65851">
          <w:pPr>
            <w:pStyle w:val="Sidenummerering"/>
            <w:jc w:val="right"/>
          </w:pPr>
          <w:r w:rsidRPr="00647C53">
            <w:fldChar w:fldCharType="begin"/>
          </w:r>
          <w:r w:rsidRPr="00647C53">
            <w:instrText xml:space="preserve"> PAGE   \* MERGEFORMAT </w:instrText>
          </w:r>
          <w:r w:rsidRPr="00647C53">
            <w:fldChar w:fldCharType="separate"/>
          </w:r>
          <w:r w:rsidRPr="00647C53">
            <w:rPr>
              <w:noProof/>
            </w:rPr>
            <w:t>2</w:t>
          </w:r>
          <w:r w:rsidRPr="00647C53">
            <w:fldChar w:fldCharType="end"/>
          </w:r>
          <w:r w:rsidRPr="00647C53">
            <w:t>/</w:t>
          </w:r>
          <w:fldSimple w:instr=" NUMPAGES   \* MERGEFORMAT ">
            <w:r w:rsidRPr="00647C53">
              <w:rPr>
                <w:noProof/>
              </w:rPr>
              <w:t>2</w:t>
            </w:r>
          </w:fldSimple>
        </w:p>
      </w:tc>
    </w:tr>
  </w:tbl>
  <w:p w14:paraId="3880FD54" w14:textId="77777777" w:rsidR="00E1578B" w:rsidRPr="00647C53" w:rsidRDefault="00E157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E1578B" w:rsidRPr="00647C53" w14:paraId="0F6D3C44" w14:textId="77777777" w:rsidTr="00557580">
      <w:tc>
        <w:tcPr>
          <w:tcW w:w="1134" w:type="dxa"/>
        </w:tcPr>
        <w:p w14:paraId="4AF0B56F" w14:textId="77777777" w:rsidR="00E1578B" w:rsidRPr="00647C53" w:rsidRDefault="00E1578B" w:rsidP="00557580">
          <w:pPr>
            <w:pStyle w:val="Sidenummerering"/>
            <w:jc w:val="right"/>
          </w:pPr>
          <w:r w:rsidRPr="00647C53">
            <w:fldChar w:fldCharType="begin"/>
          </w:r>
          <w:r w:rsidRPr="00647C53">
            <w:instrText xml:space="preserve"> PAGE   \* MERGEFORMAT </w:instrText>
          </w:r>
          <w:r w:rsidRPr="00647C53">
            <w:fldChar w:fldCharType="separate"/>
          </w:r>
          <w:r w:rsidR="00A70D93" w:rsidRPr="00647C53">
            <w:rPr>
              <w:noProof/>
            </w:rPr>
            <w:t>1</w:t>
          </w:r>
          <w:r w:rsidRPr="00647C53">
            <w:fldChar w:fldCharType="end"/>
          </w:r>
          <w:r w:rsidRPr="00647C53">
            <w:t>/</w:t>
          </w:r>
          <w:fldSimple w:instr=" NUMPAGES   \* MERGEFORMAT ">
            <w:r w:rsidR="00A70D93" w:rsidRPr="00647C53">
              <w:rPr>
                <w:noProof/>
              </w:rPr>
              <w:t>1</w:t>
            </w:r>
          </w:fldSimple>
        </w:p>
      </w:tc>
    </w:tr>
  </w:tbl>
  <w:p w14:paraId="6CADC77B" w14:textId="77777777" w:rsidR="00E1578B" w:rsidRPr="00647C53" w:rsidRDefault="00E157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735C" w14:textId="77777777" w:rsidR="00647C53" w:rsidRPr="00647C53" w:rsidRDefault="00647C53" w:rsidP="00DE687F">
      <w:pPr>
        <w:spacing w:line="240" w:lineRule="auto"/>
      </w:pPr>
      <w:r w:rsidRPr="00647C53">
        <w:separator/>
      </w:r>
    </w:p>
  </w:footnote>
  <w:footnote w:type="continuationSeparator" w:id="0">
    <w:p w14:paraId="030A3FE6" w14:textId="77777777" w:rsidR="00647C53" w:rsidRPr="00647C53" w:rsidRDefault="00647C53" w:rsidP="00DE687F">
      <w:pPr>
        <w:spacing w:line="240" w:lineRule="auto"/>
      </w:pPr>
      <w:r w:rsidRPr="00647C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margin" w:tblpX="1" w:tblpY="1662"/>
      <w:tblOverlap w:val="never"/>
      <w:tblW w:w="9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4252"/>
    </w:tblGrid>
    <w:tr w:rsidR="00E1578B" w:rsidRPr="00647C53" w14:paraId="0408CB0C" w14:textId="77777777" w:rsidTr="00E75CC6">
      <w:trPr>
        <w:trHeight w:hRule="exact" w:val="204"/>
      </w:trPr>
      <w:tc>
        <w:tcPr>
          <w:tcW w:w="5669" w:type="dxa"/>
        </w:tcPr>
        <w:p w14:paraId="7CEEC672" w14:textId="77777777" w:rsidR="00E1578B" w:rsidRPr="00647C53" w:rsidRDefault="00E1578B" w:rsidP="0067204A">
          <w:pPr>
            <w:pStyle w:val="VedrrendeSide2"/>
          </w:pPr>
        </w:p>
      </w:tc>
      <w:tc>
        <w:tcPr>
          <w:tcW w:w="4252" w:type="dxa"/>
        </w:tcPr>
        <w:p w14:paraId="6F3FF78D" w14:textId="77777777" w:rsidR="00E1578B" w:rsidRPr="00647C53" w:rsidRDefault="00E1578B" w:rsidP="0067204A">
          <w:pPr>
            <w:pStyle w:val="VedrrendeSide2"/>
          </w:pPr>
        </w:p>
      </w:tc>
    </w:tr>
    <w:tr w:rsidR="00E1578B" w:rsidRPr="00647C53" w14:paraId="11836C95" w14:textId="77777777" w:rsidTr="00C759EE">
      <w:trPr>
        <w:trHeight w:hRule="exact" w:val="300"/>
      </w:trPr>
      <w:tc>
        <w:tcPr>
          <w:tcW w:w="5669" w:type="dxa"/>
          <w:tcBorders>
            <w:bottom w:val="single" w:sz="4" w:space="0" w:color="C0C0C0"/>
          </w:tcBorders>
        </w:tcPr>
        <w:p w14:paraId="60623159" w14:textId="560EF957" w:rsidR="00E1578B" w:rsidRPr="00647C53" w:rsidRDefault="00647C53" w:rsidP="00647C53">
          <w:pPr>
            <w:pStyle w:val="VedrrendeSide2"/>
          </w:pPr>
          <w:r w:rsidRPr="00647C53">
            <w:rPr>
              <w:rFonts w:ascii="Calibri" w:hAnsi="Calibri" w:cs="Calibri"/>
            </w:rPr>
            <w:t>Bilag 1 Spørgeskemaundersøgelse</w:t>
          </w:r>
        </w:p>
      </w:tc>
      <w:tc>
        <w:tcPr>
          <w:tcW w:w="4252" w:type="dxa"/>
          <w:tcBorders>
            <w:bottom w:val="single" w:sz="4" w:space="0" w:color="C0C0C0"/>
          </w:tcBorders>
        </w:tcPr>
        <w:p w14:paraId="320C00B2" w14:textId="0EC6E09D" w:rsidR="00E1578B" w:rsidRPr="00647C53" w:rsidRDefault="00E1578B" w:rsidP="002B305A">
          <w:pPr>
            <w:pStyle w:val="VedrrendeSide2"/>
            <w:jc w:val="right"/>
          </w:pPr>
        </w:p>
      </w:tc>
    </w:tr>
  </w:tbl>
  <w:tbl>
    <w:tblPr>
      <w:tblStyle w:val="Tabel-Gitter"/>
      <w:tblpPr w:leftFromText="142" w:rightFromText="142" w:vertAnchor="page" w:horzAnchor="page" w:tblpX="8449" w:tblpY="23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</w:tblGrid>
    <w:tr w:rsidR="00E1578B" w:rsidRPr="00647C53" w14:paraId="047A46FE" w14:textId="77777777" w:rsidTr="00557580">
      <w:tc>
        <w:tcPr>
          <w:tcW w:w="2778" w:type="dxa"/>
        </w:tcPr>
        <w:p w14:paraId="79E94147" w14:textId="77777777" w:rsidR="00E1578B" w:rsidRPr="00647C53" w:rsidRDefault="00E1578B" w:rsidP="00B67D4B">
          <w:pPr>
            <w:pStyle w:val="AfsenderKolofon"/>
          </w:pPr>
          <w:r w:rsidRPr="00647C53">
            <w:t xml:space="preserve"> </w:t>
          </w:r>
        </w:p>
      </w:tc>
    </w:tr>
  </w:tbl>
  <w:tbl>
    <w:tblPr>
      <w:tblStyle w:val="Tabel-Gitter"/>
      <w:tblpPr w:vertAnchor="page" w:horzAnchor="page" w:tblpX="1310" w:tblpY="86"/>
      <w:tblOverlap w:val="never"/>
      <w:tblW w:w="99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7"/>
    </w:tblGrid>
    <w:tr w:rsidR="00E1578B" w:rsidRPr="00647C53" w14:paraId="0B12CF37" w14:textId="77777777" w:rsidTr="006604DF">
      <w:trPr>
        <w:trHeight w:hRule="exact" w:val="907"/>
      </w:trPr>
      <w:tc>
        <w:tcPr>
          <w:tcW w:w="9917" w:type="dxa"/>
          <w:vAlign w:val="bottom"/>
        </w:tcPr>
        <w:p w14:paraId="62023E09" w14:textId="77777777" w:rsidR="00E1578B" w:rsidRPr="00647C53" w:rsidRDefault="00647C53" w:rsidP="006604DF">
          <w:pPr>
            <w:pStyle w:val="Sidehoved"/>
            <w:jc w:val="right"/>
          </w:pPr>
          <w:bookmarkStart w:id="2" w:name="bmkLogoPage2"/>
          <w:bookmarkEnd w:id="2"/>
          <w:r>
            <w:rPr>
              <w:noProof/>
            </w:rPr>
            <w:drawing>
              <wp:inline distT="0" distB="0" distL="0" distR="0" wp14:anchorId="06D7EB6F" wp14:editId="246FB3E7">
                <wp:extent cx="1322835" cy="307849"/>
                <wp:effectExtent l="0" t="0" r="0" b="0"/>
                <wp:docPr id="1605126401" name="Billede 3" descr="Logo" title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5126401" name="Billede 3" descr="Logo" title="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835" cy="307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A432B1" w14:textId="77777777" w:rsidR="00E1578B" w:rsidRPr="00647C53" w:rsidRDefault="00E157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4505" w14:textId="77777777" w:rsidR="00E1578B" w:rsidRPr="00647C53" w:rsidRDefault="00647C53" w:rsidP="00D2133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6C556FB2" wp14:editId="24AAE425">
          <wp:simplePos x="0" y="0"/>
          <wp:positionH relativeFrom="page">
            <wp:posOffset>827405</wp:posOffset>
          </wp:positionH>
          <wp:positionV relativeFrom="page">
            <wp:posOffset>287655</wp:posOffset>
          </wp:positionV>
          <wp:extent cx="1313180" cy="383540"/>
          <wp:effectExtent l="0" t="0" r="1270" b="0"/>
          <wp:wrapNone/>
          <wp:docPr id="1112902138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902138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78B" w:rsidRPr="00647C53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AFF293F" wp14:editId="39DE2C81">
          <wp:simplePos x="0" y="0"/>
          <wp:positionH relativeFrom="page">
            <wp:posOffset>5450840</wp:posOffset>
          </wp:positionH>
          <wp:positionV relativeFrom="page">
            <wp:posOffset>504190</wp:posOffset>
          </wp:positionV>
          <wp:extent cx="1677600" cy="5886000"/>
          <wp:effectExtent l="0" t="0" r="0" b="635"/>
          <wp:wrapNone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_Grafik_25%Black_Skabel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58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99D66" w14:textId="77777777" w:rsidR="00E1578B" w:rsidRPr="00647C53" w:rsidRDefault="00E1578B" w:rsidP="00D21333">
    <w:pPr>
      <w:pStyle w:val="Sidehoved"/>
    </w:pPr>
  </w:p>
  <w:p w14:paraId="0BA7F799" w14:textId="77777777" w:rsidR="00E1578B" w:rsidRPr="00647C53" w:rsidRDefault="00E1578B" w:rsidP="00D21333">
    <w:pPr>
      <w:pStyle w:val="Sidehoved"/>
    </w:pPr>
  </w:p>
  <w:p w14:paraId="45D25C23" w14:textId="77777777" w:rsidR="00E1578B" w:rsidRPr="00647C53" w:rsidRDefault="00E1578B" w:rsidP="00D21333">
    <w:pPr>
      <w:pStyle w:val="Sidehoved"/>
    </w:pPr>
  </w:p>
  <w:p w14:paraId="322573FD" w14:textId="77777777" w:rsidR="00E1578B" w:rsidRPr="00647C53" w:rsidRDefault="00E1578B" w:rsidP="00D21333">
    <w:pPr>
      <w:pStyle w:val="Sidehoved"/>
    </w:pPr>
  </w:p>
  <w:p w14:paraId="61DF6DD3" w14:textId="77777777" w:rsidR="00E1578B" w:rsidRPr="00647C53" w:rsidRDefault="00E1578B" w:rsidP="00D21333">
    <w:pPr>
      <w:pStyle w:val="Sidehoved"/>
    </w:pPr>
  </w:p>
  <w:p w14:paraId="53852B57" w14:textId="77777777" w:rsidR="00E1578B" w:rsidRPr="00647C53" w:rsidRDefault="00E1578B" w:rsidP="00D21333">
    <w:pPr>
      <w:pStyle w:val="Sidehoved"/>
    </w:pPr>
  </w:p>
  <w:p w14:paraId="36DC93D4" w14:textId="77777777" w:rsidR="00E1578B" w:rsidRPr="00647C53" w:rsidRDefault="00E1578B" w:rsidP="00D21333">
    <w:pPr>
      <w:pStyle w:val="Sidehoved"/>
    </w:pPr>
  </w:p>
  <w:p w14:paraId="47200315" w14:textId="77777777" w:rsidR="00E1578B" w:rsidRPr="00647C53" w:rsidRDefault="00E1578B" w:rsidP="00D21333">
    <w:pPr>
      <w:pStyle w:val="Sidehoved"/>
    </w:pPr>
  </w:p>
  <w:p w14:paraId="32231904" w14:textId="77777777" w:rsidR="00E1578B" w:rsidRPr="00647C53" w:rsidRDefault="00E1578B" w:rsidP="00D21333">
    <w:pPr>
      <w:pStyle w:val="Sidehoved"/>
    </w:pPr>
  </w:p>
  <w:p w14:paraId="078386DF" w14:textId="77777777" w:rsidR="00E1578B" w:rsidRPr="00647C53" w:rsidRDefault="00E1578B" w:rsidP="00D21333">
    <w:pPr>
      <w:pStyle w:val="Sidehoved"/>
    </w:pPr>
  </w:p>
  <w:p w14:paraId="5BD9D960" w14:textId="77777777" w:rsidR="00E1578B" w:rsidRPr="00647C53" w:rsidRDefault="00E1578B" w:rsidP="00D21333">
    <w:pPr>
      <w:pStyle w:val="Sidehoved"/>
    </w:pPr>
  </w:p>
  <w:p w14:paraId="4F7512D6" w14:textId="77777777" w:rsidR="00E1578B" w:rsidRPr="00647C53" w:rsidRDefault="00E1578B" w:rsidP="00D21333">
    <w:pPr>
      <w:pStyle w:val="Sidehoved"/>
    </w:pPr>
  </w:p>
  <w:p w14:paraId="59608936" w14:textId="77777777" w:rsidR="00E1578B" w:rsidRPr="00647C53" w:rsidRDefault="00E1578B" w:rsidP="00D21333">
    <w:pPr>
      <w:pStyle w:val="Sidehoved"/>
    </w:pPr>
  </w:p>
  <w:p w14:paraId="677CC4EA" w14:textId="77777777" w:rsidR="00E1578B" w:rsidRPr="00647C53" w:rsidRDefault="00E1578B" w:rsidP="00D21333">
    <w:pPr>
      <w:pStyle w:val="Sidehoved"/>
    </w:pPr>
  </w:p>
  <w:p w14:paraId="389B3F37" w14:textId="77777777" w:rsidR="00E1578B" w:rsidRPr="00647C53" w:rsidRDefault="00E1578B" w:rsidP="00D21333">
    <w:pPr>
      <w:pStyle w:val="Sidehoved"/>
      <w:spacing w:line="360" w:lineRule="atLeast"/>
    </w:pPr>
  </w:p>
  <w:p w14:paraId="36D504A3" w14:textId="77777777" w:rsidR="00E1578B" w:rsidRPr="00647C53" w:rsidRDefault="00E157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717"/>
    <w:multiLevelType w:val="hybridMultilevel"/>
    <w:tmpl w:val="E1B0D3D2"/>
    <w:lvl w:ilvl="0" w:tplc="1622758C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B67B9"/>
    <w:multiLevelType w:val="hybridMultilevel"/>
    <w:tmpl w:val="F942F66E"/>
    <w:lvl w:ilvl="0" w:tplc="1622758C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94194">
    <w:abstractNumId w:val="0"/>
  </w:num>
  <w:num w:numId="2" w16cid:durableId="121827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14.001"/>
    <w:docVar w:name="DocumentCreated" w:val="DocumentCreated"/>
    <w:docVar w:name="DocumentCreatedOK" w:val="DocumentCreatedOK"/>
    <w:docVar w:name="DocumentInitialized" w:val="OK"/>
    <w:docVar w:name="Encrypted_DialogFieldValue_docheader" w:val="TtwYPcGr2lseLjk9gc0CBEDhYr8fgnZ5pll0BKDfQqo="/>
    <w:docVar w:name="Encrypted_DialogFieldValue_docregarding" w:val="hAfJPVvHUtmzTSGt4kXigk26cqPpDRszxncRSArCEx0="/>
    <w:docVar w:name="Encrypted_DialogFieldValue_documentdate" w:val="3km62xlhxRX3V7EAE+wRUw=="/>
    <w:docVar w:name="Encrypted_DialogFieldValue_sendercenter" w:val="s1WoEkPSm4N2VrNcPEv4VVxia5djtS+vZQ62ZnTB28E="/>
    <w:docVar w:name="Encrypted_DialogFieldValue_senderemaildir" w:val="t/v2QIQ+gN0n7JusqImqwg=="/>
    <w:docVar w:name="Encrypted_DialogFieldValue_sendername" w:val="K6LaTqrQC3TlcNqvb+2VmcaVXLQDV1kRJnk2v3ZfG88="/>
    <w:docVar w:name="Encrypted_DialogFieldValue_senderphonedir" w:val="Aiq/2yCNQ+0+Z7DIH+U0Zg=="/>
    <w:docVar w:name="Encrypted_DialogFieldValue_senderposition" w:val="8zd1z+9gsmdBr8mXalMERQ=="/>
    <w:docVar w:name="Encrypted_DialogFieldValue_senderteamunit" w:val="YLEc/A6JkKT7q6v/TZZ4HA=="/>
    <w:docVar w:name="Encrypted_DocHeader" w:val="TtwYPcGr2lseLjk9gc0CBEDhYr8fgnZ5pll0BKDfQqo="/>
    <w:docVar w:name="Encrypted_DocumentChangeThisVar" w:val="Go1BF8BBsJqqGsR1izlsvQ=="/>
    <w:docVar w:name="IntegrationType" w:val="StandAlone"/>
  </w:docVars>
  <w:rsids>
    <w:rsidRoot w:val="00647C53"/>
    <w:rsid w:val="00002445"/>
    <w:rsid w:val="00007E62"/>
    <w:rsid w:val="00010AF4"/>
    <w:rsid w:val="0001309E"/>
    <w:rsid w:val="00045B90"/>
    <w:rsid w:val="00073022"/>
    <w:rsid w:val="0008086D"/>
    <w:rsid w:val="00084449"/>
    <w:rsid w:val="000A31F7"/>
    <w:rsid w:val="000A7C33"/>
    <w:rsid w:val="000C0B10"/>
    <w:rsid w:val="000C2E6C"/>
    <w:rsid w:val="000E76B1"/>
    <w:rsid w:val="000F16E9"/>
    <w:rsid w:val="00116DF4"/>
    <w:rsid w:val="00162C23"/>
    <w:rsid w:val="001732C5"/>
    <w:rsid w:val="00191D2A"/>
    <w:rsid w:val="00195E46"/>
    <w:rsid w:val="00210FC9"/>
    <w:rsid w:val="00214CA0"/>
    <w:rsid w:val="002158A1"/>
    <w:rsid w:val="0022206F"/>
    <w:rsid w:val="002247AD"/>
    <w:rsid w:val="00263540"/>
    <w:rsid w:val="002679E7"/>
    <w:rsid w:val="00291D05"/>
    <w:rsid w:val="002A3DB0"/>
    <w:rsid w:val="002B305A"/>
    <w:rsid w:val="002B7676"/>
    <w:rsid w:val="002F63E6"/>
    <w:rsid w:val="00323EF5"/>
    <w:rsid w:val="00324EFE"/>
    <w:rsid w:val="00336A38"/>
    <w:rsid w:val="00364A14"/>
    <w:rsid w:val="00395905"/>
    <w:rsid w:val="00395CA3"/>
    <w:rsid w:val="003A3BB8"/>
    <w:rsid w:val="003B7F70"/>
    <w:rsid w:val="003D4FC6"/>
    <w:rsid w:val="003E1E6B"/>
    <w:rsid w:val="003E3862"/>
    <w:rsid w:val="003E4201"/>
    <w:rsid w:val="003F168B"/>
    <w:rsid w:val="003F39B4"/>
    <w:rsid w:val="00405724"/>
    <w:rsid w:val="00405BC7"/>
    <w:rsid w:val="00411D72"/>
    <w:rsid w:val="0043549B"/>
    <w:rsid w:val="004437D9"/>
    <w:rsid w:val="00443901"/>
    <w:rsid w:val="00452B34"/>
    <w:rsid w:val="0049216E"/>
    <w:rsid w:val="004B7FA9"/>
    <w:rsid w:val="004C471C"/>
    <w:rsid w:val="004F382E"/>
    <w:rsid w:val="004F593E"/>
    <w:rsid w:val="00515374"/>
    <w:rsid w:val="00532E27"/>
    <w:rsid w:val="0054384A"/>
    <w:rsid w:val="00557580"/>
    <w:rsid w:val="005705C7"/>
    <w:rsid w:val="0058344C"/>
    <w:rsid w:val="005A5E43"/>
    <w:rsid w:val="005B22E1"/>
    <w:rsid w:val="005C71B2"/>
    <w:rsid w:val="005D64EF"/>
    <w:rsid w:val="005F06F9"/>
    <w:rsid w:val="005F3636"/>
    <w:rsid w:val="005F6A01"/>
    <w:rsid w:val="006052AC"/>
    <w:rsid w:val="006075C1"/>
    <w:rsid w:val="006404FE"/>
    <w:rsid w:val="006444C8"/>
    <w:rsid w:val="006444DF"/>
    <w:rsid w:val="00644A44"/>
    <w:rsid w:val="00647C53"/>
    <w:rsid w:val="00647F33"/>
    <w:rsid w:val="00650D92"/>
    <w:rsid w:val="006604DF"/>
    <w:rsid w:val="00661755"/>
    <w:rsid w:val="00670A0D"/>
    <w:rsid w:val="0067204A"/>
    <w:rsid w:val="006771C9"/>
    <w:rsid w:val="006B142B"/>
    <w:rsid w:val="006C509F"/>
    <w:rsid w:val="006D2FA7"/>
    <w:rsid w:val="006E685F"/>
    <w:rsid w:val="007011FB"/>
    <w:rsid w:val="00713FB5"/>
    <w:rsid w:val="00725C2F"/>
    <w:rsid w:val="00775BB1"/>
    <w:rsid w:val="0078027C"/>
    <w:rsid w:val="00780323"/>
    <w:rsid w:val="00780BC6"/>
    <w:rsid w:val="00782AE3"/>
    <w:rsid w:val="00794A3A"/>
    <w:rsid w:val="007B2496"/>
    <w:rsid w:val="007D7A50"/>
    <w:rsid w:val="007E3958"/>
    <w:rsid w:val="007F486A"/>
    <w:rsid w:val="0080248A"/>
    <w:rsid w:val="00816174"/>
    <w:rsid w:val="0082184E"/>
    <w:rsid w:val="00832C96"/>
    <w:rsid w:val="00837310"/>
    <w:rsid w:val="008426EE"/>
    <w:rsid w:val="00883BCE"/>
    <w:rsid w:val="0088787C"/>
    <w:rsid w:val="008A324A"/>
    <w:rsid w:val="008C79FA"/>
    <w:rsid w:val="008D7C9A"/>
    <w:rsid w:val="00906F55"/>
    <w:rsid w:val="00914779"/>
    <w:rsid w:val="00920DB0"/>
    <w:rsid w:val="00940B31"/>
    <w:rsid w:val="009855FF"/>
    <w:rsid w:val="00985904"/>
    <w:rsid w:val="009B0700"/>
    <w:rsid w:val="009B49DB"/>
    <w:rsid w:val="009C13F8"/>
    <w:rsid w:val="009C7B67"/>
    <w:rsid w:val="009D5155"/>
    <w:rsid w:val="009E762B"/>
    <w:rsid w:val="009F2118"/>
    <w:rsid w:val="00A155C6"/>
    <w:rsid w:val="00A26BCF"/>
    <w:rsid w:val="00A3489A"/>
    <w:rsid w:val="00A70D93"/>
    <w:rsid w:val="00A74578"/>
    <w:rsid w:val="00A961AD"/>
    <w:rsid w:val="00AA0D50"/>
    <w:rsid w:val="00AB79C6"/>
    <w:rsid w:val="00AC12CE"/>
    <w:rsid w:val="00AD548D"/>
    <w:rsid w:val="00AF2C39"/>
    <w:rsid w:val="00AF308C"/>
    <w:rsid w:val="00AF34C1"/>
    <w:rsid w:val="00AF7D85"/>
    <w:rsid w:val="00B05C45"/>
    <w:rsid w:val="00B11AAF"/>
    <w:rsid w:val="00B17638"/>
    <w:rsid w:val="00B421AE"/>
    <w:rsid w:val="00B61821"/>
    <w:rsid w:val="00B67D4B"/>
    <w:rsid w:val="00B9178F"/>
    <w:rsid w:val="00BA46DF"/>
    <w:rsid w:val="00BA6034"/>
    <w:rsid w:val="00BC6F64"/>
    <w:rsid w:val="00C10E62"/>
    <w:rsid w:val="00C32981"/>
    <w:rsid w:val="00C4396D"/>
    <w:rsid w:val="00C61B04"/>
    <w:rsid w:val="00C63627"/>
    <w:rsid w:val="00C759EE"/>
    <w:rsid w:val="00CA726E"/>
    <w:rsid w:val="00CC2ACC"/>
    <w:rsid w:val="00D21333"/>
    <w:rsid w:val="00D33F4D"/>
    <w:rsid w:val="00D56B9A"/>
    <w:rsid w:val="00D72FD3"/>
    <w:rsid w:val="00D76D9D"/>
    <w:rsid w:val="00D77253"/>
    <w:rsid w:val="00D91E17"/>
    <w:rsid w:val="00DB6EA9"/>
    <w:rsid w:val="00DC1FAD"/>
    <w:rsid w:val="00DD0688"/>
    <w:rsid w:val="00DD1F76"/>
    <w:rsid w:val="00DD5919"/>
    <w:rsid w:val="00DE687F"/>
    <w:rsid w:val="00E032E6"/>
    <w:rsid w:val="00E054F3"/>
    <w:rsid w:val="00E1578B"/>
    <w:rsid w:val="00E21BA4"/>
    <w:rsid w:val="00E406D7"/>
    <w:rsid w:val="00E43EF5"/>
    <w:rsid w:val="00E60366"/>
    <w:rsid w:val="00E641A0"/>
    <w:rsid w:val="00E75CC6"/>
    <w:rsid w:val="00E80F33"/>
    <w:rsid w:val="00E85B91"/>
    <w:rsid w:val="00E906A1"/>
    <w:rsid w:val="00E93383"/>
    <w:rsid w:val="00E975DB"/>
    <w:rsid w:val="00EA42D2"/>
    <w:rsid w:val="00EB1B56"/>
    <w:rsid w:val="00EB4A06"/>
    <w:rsid w:val="00EB5C6C"/>
    <w:rsid w:val="00EB7749"/>
    <w:rsid w:val="00EB7F80"/>
    <w:rsid w:val="00EC7900"/>
    <w:rsid w:val="00ED04A3"/>
    <w:rsid w:val="00ED29C4"/>
    <w:rsid w:val="00EE15BC"/>
    <w:rsid w:val="00EE15E1"/>
    <w:rsid w:val="00EF3472"/>
    <w:rsid w:val="00EF35C4"/>
    <w:rsid w:val="00F03C6F"/>
    <w:rsid w:val="00F06378"/>
    <w:rsid w:val="00F06E27"/>
    <w:rsid w:val="00F45794"/>
    <w:rsid w:val="00F47E5B"/>
    <w:rsid w:val="00F65851"/>
    <w:rsid w:val="00F673D3"/>
    <w:rsid w:val="00F77486"/>
    <w:rsid w:val="00F83C01"/>
    <w:rsid w:val="00FA3A14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0184"/>
  <w15:docId w15:val="{29C11B5D-CBAE-4EFD-AD64-4FC9D536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33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7E5B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E5B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edrrendeSide2">
    <w:name w:val="VedrørendeSide2"/>
    <w:basedOn w:val="Normal"/>
    <w:rsid w:val="0067204A"/>
    <w:pPr>
      <w:spacing w:line="220" w:lineRule="atLeast"/>
    </w:pPr>
    <w:rPr>
      <w:rFonts w:asciiTheme="minorHAnsi" w:hAnsiTheme="minorHAnsi"/>
      <w:i/>
      <w:color w:val="000000" w:themeColor="text1"/>
      <w:sz w:val="18"/>
    </w:rPr>
  </w:style>
  <w:style w:type="paragraph" w:customStyle="1" w:styleId="ModtagerAdr">
    <w:name w:val="ModtagerAdr"/>
    <w:basedOn w:val="Normal"/>
    <w:rsid w:val="008D7C9A"/>
    <w:rPr>
      <w:rFonts w:asciiTheme="minorHAnsi" w:hAnsiTheme="minorHAnsi"/>
    </w:rPr>
  </w:style>
  <w:style w:type="paragraph" w:customStyle="1" w:styleId="AfsenderKolofon">
    <w:name w:val="AfsenderKolofon"/>
    <w:basedOn w:val="Normal"/>
    <w:rsid w:val="0088787C"/>
    <w:pPr>
      <w:spacing w:line="220" w:lineRule="atLeast"/>
      <w:jc w:val="right"/>
    </w:pPr>
    <w:rPr>
      <w:sz w:val="20"/>
    </w:rPr>
  </w:style>
  <w:style w:type="paragraph" w:customStyle="1" w:styleId="Sidenummerering">
    <w:name w:val="Sidenummerering"/>
    <w:basedOn w:val="Normal"/>
    <w:rsid w:val="007D7A50"/>
    <w:pPr>
      <w:spacing w:line="220" w:lineRule="atLeast"/>
    </w:pPr>
    <w:rPr>
      <w:sz w:val="1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47E5B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7E5B"/>
    <w:rPr>
      <w:rFonts w:eastAsiaTheme="majorEastAsia" w:cstheme="majorBidi"/>
      <w:b/>
      <w:bCs/>
      <w:szCs w:val="26"/>
    </w:rPr>
  </w:style>
  <w:style w:type="table" w:styleId="Tabel-Gitter">
    <w:name w:val="Table Grid"/>
    <w:basedOn w:val="Tabel-Normal"/>
    <w:uiPriority w:val="59"/>
    <w:rsid w:val="00C6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687F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687F"/>
    <w:rPr>
      <w:rFonts w:ascii="Calibri Light" w:hAnsi="Calibri Ligh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4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4A3A"/>
    <w:rPr>
      <w:rFonts w:ascii="Tahoma" w:hAnsi="Tahoma" w:cs="Tahoma"/>
      <w:sz w:val="16"/>
      <w:szCs w:val="16"/>
    </w:rPr>
  </w:style>
  <w:style w:type="paragraph" w:customStyle="1" w:styleId="NotatOverskrift">
    <w:name w:val="NotatOverskrift"/>
    <w:basedOn w:val="Normal"/>
    <w:rsid w:val="00E85B91"/>
    <w:pPr>
      <w:framePr w:wrap="around" w:vAnchor="page" w:hAnchor="margin" w:x="1" w:y="1662"/>
      <w:spacing w:line="280" w:lineRule="atLeast"/>
      <w:suppressOverlap/>
    </w:pPr>
    <w:rPr>
      <w:sz w:val="50"/>
    </w:rPr>
  </w:style>
  <w:style w:type="paragraph" w:customStyle="1" w:styleId="NotatUnderoverskrift">
    <w:name w:val="NotatUnderoverskrift"/>
    <w:basedOn w:val="Normal"/>
    <w:rsid w:val="00E85B91"/>
    <w:pPr>
      <w:spacing w:line="280" w:lineRule="atLeast"/>
    </w:pPr>
  </w:style>
  <w:style w:type="paragraph" w:customStyle="1" w:styleId="Marginnote">
    <w:name w:val="Marginnote"/>
    <w:basedOn w:val="Normal"/>
    <w:rsid w:val="005F06F9"/>
    <w:pPr>
      <w:spacing w:after="240" w:line="240" w:lineRule="atLeast"/>
      <w:jc w:val="right"/>
    </w:pPr>
    <w:rPr>
      <w:rFonts w:ascii="Calibri" w:hAnsi="Calibri"/>
      <w:i/>
      <w:color w:val="868686"/>
      <w:sz w:val="21"/>
    </w:rPr>
  </w:style>
  <w:style w:type="paragraph" w:customStyle="1" w:styleId="Center">
    <w:name w:val="Center"/>
    <w:basedOn w:val="Normal"/>
    <w:rsid w:val="00E1578B"/>
    <w:pPr>
      <w:framePr w:hSpace="142" w:wrap="around" w:vAnchor="page" w:hAnchor="page" w:x="8903" w:y="1220"/>
      <w:spacing w:line="220" w:lineRule="atLeast"/>
      <w:suppressOverlap/>
      <w:jc w:val="right"/>
    </w:pPr>
    <w:rPr>
      <w:rFonts w:asciiTheme="minorHAnsi" w:hAnsiTheme="minorHAnsi"/>
      <w:b/>
      <w:sz w:val="20"/>
    </w:rPr>
  </w:style>
  <w:style w:type="paragraph" w:styleId="Listeafsnit">
    <w:name w:val="List Paragraph"/>
    <w:basedOn w:val="Normal"/>
    <w:uiPriority w:val="34"/>
    <w:rsid w:val="0064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ynamictemplate_2020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Hørsholm">
      <a:dk1>
        <a:sysClr val="windowText" lastClr="000000"/>
      </a:dk1>
      <a:lt1>
        <a:sysClr val="window" lastClr="FFFFFF"/>
      </a:lt1>
      <a:dk2>
        <a:srgbClr val="8A1531"/>
      </a:dk2>
      <a:lt2>
        <a:srgbClr val="E9D027"/>
      </a:lt2>
      <a:accent1>
        <a:srgbClr val="475B71"/>
      </a:accent1>
      <a:accent2>
        <a:srgbClr val="4C6269"/>
      </a:accent2>
      <a:accent3>
        <a:srgbClr val="6FA8A9"/>
      </a:accent3>
      <a:accent4>
        <a:srgbClr val="A19B54"/>
      </a:accent4>
      <a:accent5>
        <a:srgbClr val="C2CF2E"/>
      </a:accent5>
      <a:accent6>
        <a:srgbClr val="E37222"/>
      </a:accent6>
      <a:hlink>
        <a:srgbClr val="000000"/>
      </a:hlink>
      <a:folHlink>
        <a:srgbClr val="0F243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e3fb5-98a5-4a0d-aac6-e346b8ad75d9">
      <Terms xmlns="http://schemas.microsoft.com/office/infopath/2007/PartnerControls"/>
    </lcf76f155ced4ddcb4097134ff3c332f>
    <TaxCatchAll xmlns="292ed0d0-936b-4372-8cb5-ea4cc19da8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53C878A21344282A55E26B1F6C385" ma:contentTypeVersion="13" ma:contentTypeDescription="Opret et nyt dokument." ma:contentTypeScope="" ma:versionID="99f0deaf4b47eb4f07c811866c4707be">
  <xsd:schema xmlns:xsd="http://www.w3.org/2001/XMLSchema" xmlns:xs="http://www.w3.org/2001/XMLSchema" xmlns:p="http://schemas.microsoft.com/office/2006/metadata/properties" xmlns:ns2="8ede3fb5-98a5-4a0d-aac6-e346b8ad75d9" xmlns:ns3="292ed0d0-936b-4372-8cb5-ea4cc19da862" targetNamespace="http://schemas.microsoft.com/office/2006/metadata/properties" ma:root="true" ma:fieldsID="a5da9ca641337436c6c29e1f22d6ed3f" ns2:_="" ns3:_="">
    <xsd:import namespace="8ede3fb5-98a5-4a0d-aac6-e346b8ad75d9"/>
    <xsd:import namespace="292ed0d0-936b-4372-8cb5-ea4cc19d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3fb5-98a5-4a0d-aac6-e346b8ad7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25a35b23-31c6-4664-abed-16f98fb0a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d0d0-936b-4372-8cb5-ea4cc19da8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6f0209-042c-4b97-8090-b6c9c85bcb39}" ma:internalName="TaxCatchAll" ma:showField="CatchAllData" ma:web="292ed0d0-936b-4372-8cb5-ea4cc19da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D20CC-4DBA-4C52-B5E4-97D51394C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25590-5428-4BA2-9064-10902AF379BA}">
  <ds:schemaRefs>
    <ds:schemaRef ds:uri="http://schemas.microsoft.com/office/2006/metadata/properties"/>
    <ds:schemaRef ds:uri="http://schemas.microsoft.com/office/infopath/2007/PartnerControls"/>
    <ds:schemaRef ds:uri="8ede3fb5-98a5-4a0d-aac6-e346b8ad75d9"/>
    <ds:schemaRef ds:uri="292ed0d0-936b-4372-8cb5-ea4cc19da862"/>
  </ds:schemaRefs>
</ds:datastoreItem>
</file>

<file path=customXml/itemProps3.xml><?xml version="1.0" encoding="utf-8"?>
<ds:datastoreItem xmlns:ds="http://schemas.openxmlformats.org/officeDocument/2006/customXml" ds:itemID="{8DC531AA-D6B8-47DB-A070-5802E64B7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e3fb5-98a5-4a0d-aac6-e346b8ad75d9"/>
    <ds:schemaRef ds:uri="292ed0d0-936b-4372-8cb5-ea4cc19da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120</TotalTime>
  <Pages>2</Pages>
  <Words>241</Words>
  <Characters>1301</Characters>
  <Application>Microsoft Office Word</Application>
  <DocSecurity>0</DocSecurity>
  <Lines>86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Revideret spørgsmål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Revideret spørgsmål</dc:title>
  <dc:creator>Thomas Løwe Nyborg</dc:creator>
  <cp:lastModifiedBy>Thomas Løwe Nyborg</cp:lastModifiedBy>
  <cp:revision>8</cp:revision>
  <dcterms:created xsi:type="dcterms:W3CDTF">2024-01-29T09:07:00Z</dcterms:created>
  <dcterms:modified xsi:type="dcterms:W3CDTF">2024-02-05T10:11:00Z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0x01010087353C878A21344282A55E26B1F6C385</vt:lpwstr>
  </property>
  <property fmtid="{D5CDD505-2E9C-101B-9397-08002B2CF9AE}" pid="3" name="MediaServiceImageTags">
    <vt:lpwstr/>
  </property>
</Properties>
</file>